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915" w:rsidRPr="005F38FA" w:rsidRDefault="00203915" w:rsidP="00E53A47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5F38F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203915" w:rsidRPr="00E53A47" w:rsidRDefault="00203915" w:rsidP="00E53A47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E53A47">
        <w:rPr>
          <w:rFonts w:ascii="Times New Roman" w:hAnsi="Times New Roman"/>
          <w:sz w:val="24"/>
          <w:szCs w:val="24"/>
        </w:rPr>
        <w:t>Общество с ограниченной ответственностью</w:t>
      </w:r>
    </w:p>
    <w:p w:rsidR="00203915" w:rsidRPr="009A0BA2" w:rsidRDefault="00203915" w:rsidP="00E53A4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9A0BA2">
        <w:rPr>
          <w:rFonts w:ascii="Times New Roman" w:hAnsi="Times New Roman"/>
          <w:b/>
          <w:sz w:val="24"/>
          <w:szCs w:val="24"/>
        </w:rPr>
        <w:t>«ФИДЭС»-образовательное подразделение «Автошкола №1»</w:t>
      </w:r>
    </w:p>
    <w:p w:rsidR="00203915" w:rsidRPr="00E53A47" w:rsidRDefault="00203915" w:rsidP="00E53A47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(лицензия серия 71 Л</w:t>
      </w:r>
      <w:r w:rsidRPr="00E53A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02 № 0000479 от 07.12.2016г., (регистрационный № 0133/03254</w:t>
      </w:r>
      <w:r w:rsidRPr="00E53A47">
        <w:rPr>
          <w:rFonts w:ascii="Times New Roman" w:hAnsi="Times New Roman"/>
          <w:sz w:val="24"/>
          <w:szCs w:val="24"/>
        </w:rPr>
        <w:t>)</w:t>
      </w:r>
    </w:p>
    <w:p w:rsidR="00203915" w:rsidRPr="00930585" w:rsidRDefault="00203915" w:rsidP="00E53A47">
      <w:pPr>
        <w:pStyle w:val="NoSpacing"/>
        <w:jc w:val="center"/>
        <w:rPr>
          <w:sz w:val="20"/>
          <w:szCs w:val="20"/>
        </w:rPr>
      </w:pPr>
      <w:r w:rsidRPr="00930585">
        <w:rPr>
          <w:sz w:val="20"/>
          <w:szCs w:val="20"/>
        </w:rPr>
        <w:t>*********************************************************************************************</w:t>
      </w:r>
    </w:p>
    <w:p w:rsidR="00203915" w:rsidRPr="00930585" w:rsidRDefault="00203915" w:rsidP="00E53A47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Россия, 301835</w:t>
      </w:r>
      <w:r w:rsidRPr="00930585">
        <w:rPr>
          <w:rFonts w:ascii="Times New Roman" w:hAnsi="Times New Roman"/>
          <w:sz w:val="20"/>
          <w:szCs w:val="20"/>
        </w:rPr>
        <w:t>, Тульск</w:t>
      </w:r>
      <w:r>
        <w:rPr>
          <w:rFonts w:ascii="Times New Roman" w:hAnsi="Times New Roman"/>
          <w:sz w:val="20"/>
          <w:szCs w:val="20"/>
        </w:rPr>
        <w:t>ая область, г. Богородицк, ул. Коммунаров, д.68, тел. 8 (909) 264-26-24</w:t>
      </w:r>
    </w:p>
    <w:p w:rsidR="00203915" w:rsidRDefault="00203915" w:rsidP="00900207">
      <w:pPr>
        <w:shd w:val="clear" w:color="auto" w:fill="FFFFFF"/>
        <w:rPr>
          <w:rFonts w:ascii="Times New Roman" w:hAnsi="Times New Roman"/>
          <w:caps/>
          <w:spacing w:val="-15"/>
          <w:sz w:val="24"/>
          <w:szCs w:val="24"/>
          <w:lang w:eastAsia="ru-RU"/>
        </w:rPr>
      </w:pPr>
    </w:p>
    <w:p w:rsidR="00203915" w:rsidRPr="00322C10" w:rsidRDefault="00203915" w:rsidP="00900207">
      <w:pPr>
        <w:shd w:val="clear" w:color="auto" w:fill="FFFFFF"/>
        <w:rPr>
          <w:rFonts w:ascii="Times New Roman" w:hAnsi="Times New Roman"/>
          <w:caps/>
          <w:spacing w:val="-15"/>
          <w:sz w:val="24"/>
          <w:szCs w:val="24"/>
          <w:lang w:eastAsia="ru-RU"/>
        </w:rPr>
      </w:pPr>
      <w:r w:rsidRPr="00F537E4">
        <w:rPr>
          <w:rFonts w:ascii="Times New Roman" w:hAnsi="Times New Roman"/>
          <w:caps/>
          <w:spacing w:val="-15"/>
          <w:sz w:val="24"/>
          <w:szCs w:val="24"/>
          <w:lang w:eastAsia="ru-RU"/>
        </w:rPr>
        <w:t>ДОГОВОР</w:t>
      </w:r>
      <w:r>
        <w:rPr>
          <w:rFonts w:ascii="Times New Roman" w:hAnsi="Times New Roman"/>
          <w:caps/>
          <w:spacing w:val="-15"/>
          <w:sz w:val="24"/>
          <w:szCs w:val="24"/>
          <w:lang w:eastAsia="ru-RU"/>
        </w:rPr>
        <w:t xml:space="preserve"> </w:t>
      </w:r>
    </w:p>
    <w:p w:rsidR="00203915" w:rsidRPr="00F537E4" w:rsidRDefault="00203915" w:rsidP="00900207">
      <w:pPr>
        <w:shd w:val="clear" w:color="auto" w:fill="FFFFFF"/>
        <w:rPr>
          <w:rFonts w:ascii="Times New Roman" w:hAnsi="Times New Roman"/>
          <w:sz w:val="24"/>
          <w:szCs w:val="24"/>
          <w:lang w:eastAsia="ru-RU"/>
        </w:rPr>
      </w:pPr>
      <w:r w:rsidRPr="00322C1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на оказание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платных </w:t>
      </w:r>
      <w:r w:rsidRPr="00322C10">
        <w:rPr>
          <w:rFonts w:ascii="Times New Roman" w:hAnsi="Times New Roman"/>
          <w:b/>
          <w:bCs/>
          <w:sz w:val="24"/>
          <w:szCs w:val="24"/>
          <w:lang w:eastAsia="ru-RU"/>
        </w:rPr>
        <w:t>образовательных услуг</w:t>
      </w:r>
    </w:p>
    <w:p w:rsidR="00203915" w:rsidRPr="00322C10" w:rsidRDefault="00203915" w:rsidP="00900207">
      <w:pPr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203915" w:rsidRPr="00322C10" w:rsidRDefault="00203915" w:rsidP="00900207">
      <w:pPr>
        <w:jc w:val="lef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г. Богородицк</w:t>
      </w:r>
      <w:r w:rsidRPr="00322C10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</w:t>
      </w:r>
      <w:r w:rsidRPr="00322C10">
        <w:rPr>
          <w:rFonts w:ascii="Times New Roman" w:hAnsi="Times New Roman"/>
          <w:sz w:val="24"/>
          <w:szCs w:val="24"/>
          <w:lang w:eastAsia="ru-RU"/>
        </w:rPr>
        <w:t xml:space="preserve">   «____» __________________20___г.</w:t>
      </w:r>
    </w:p>
    <w:p w:rsidR="00203915" w:rsidRDefault="00203915" w:rsidP="00B60187">
      <w:pPr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B60187">
        <w:rPr>
          <w:rFonts w:ascii="Times New Roman" w:hAnsi="Times New Roman"/>
          <w:b/>
          <w:sz w:val="24"/>
          <w:szCs w:val="24"/>
          <w:lang w:eastAsia="ru-RU"/>
        </w:rPr>
        <w:t xml:space="preserve">Общество с ограниченной ответственностью </w:t>
      </w:r>
      <w:r>
        <w:rPr>
          <w:rFonts w:ascii="Times New Roman" w:hAnsi="Times New Roman"/>
          <w:b/>
          <w:sz w:val="24"/>
          <w:szCs w:val="24"/>
          <w:lang w:eastAsia="ru-RU"/>
        </w:rPr>
        <w:t>«ФИДЭС</w:t>
      </w:r>
      <w:r w:rsidRPr="00B60187">
        <w:rPr>
          <w:rFonts w:ascii="Times New Roman" w:hAnsi="Times New Roman"/>
          <w:b/>
          <w:sz w:val="24"/>
          <w:szCs w:val="24"/>
          <w:lang w:eastAsia="ru-RU"/>
        </w:rPr>
        <w:t>» - образовател</w:t>
      </w:r>
      <w:r>
        <w:rPr>
          <w:rFonts w:ascii="Times New Roman" w:hAnsi="Times New Roman"/>
          <w:b/>
          <w:sz w:val="24"/>
          <w:szCs w:val="24"/>
          <w:lang w:eastAsia="ru-RU"/>
        </w:rPr>
        <w:t>ьное подразделение «Автошкола №1</w:t>
      </w:r>
      <w:r w:rsidRPr="00B60187">
        <w:rPr>
          <w:rFonts w:ascii="Times New Roman" w:hAnsi="Times New Roman"/>
          <w:b/>
          <w:sz w:val="24"/>
          <w:szCs w:val="24"/>
          <w:lang w:eastAsia="ru-RU"/>
        </w:rPr>
        <w:t>»</w:t>
      </w:r>
      <w:r w:rsidRPr="00322C10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в </w:t>
      </w:r>
      <w:r w:rsidRPr="00F537E4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лице</w:t>
      </w:r>
      <w:r w:rsidRPr="00322C10"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>Генерального директора Батюмовой В.В.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, действующей</w:t>
      </w:r>
      <w:r w:rsidRPr="00F537E4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на основании</w:t>
      </w:r>
      <w:r w:rsidRPr="00322C10">
        <w:rPr>
          <w:rFonts w:ascii="Times New Roman" w:hAnsi="Times New Roman"/>
          <w:sz w:val="24"/>
          <w:szCs w:val="24"/>
          <w:lang w:eastAsia="ru-RU"/>
        </w:rPr>
        <w:t> Устава</w:t>
      </w:r>
      <w:r w:rsidRPr="00F537E4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, </w:t>
      </w:r>
      <w:r w:rsidRPr="00322C10">
        <w:rPr>
          <w:rFonts w:ascii="Times New Roman" w:hAnsi="Times New Roman"/>
          <w:sz w:val="24"/>
          <w:szCs w:val="24"/>
        </w:rPr>
        <w:t xml:space="preserve">в соответствии с лицензией, выданной </w:t>
      </w:r>
      <w:r>
        <w:rPr>
          <w:rFonts w:ascii="Times New Roman" w:hAnsi="Times New Roman"/>
          <w:sz w:val="24"/>
          <w:szCs w:val="24"/>
        </w:rPr>
        <w:t>Министерством образования по</w:t>
      </w:r>
      <w:r w:rsidRPr="00322C10">
        <w:rPr>
          <w:rFonts w:ascii="Times New Roman" w:hAnsi="Times New Roman"/>
          <w:sz w:val="24"/>
          <w:szCs w:val="24"/>
        </w:rPr>
        <w:t xml:space="preserve"> Тульской области </w:t>
      </w:r>
      <w:r>
        <w:rPr>
          <w:rFonts w:ascii="Times New Roman" w:hAnsi="Times New Roman"/>
          <w:sz w:val="24"/>
          <w:szCs w:val="24"/>
        </w:rPr>
        <w:t>серия 71 Л02№0000479 от 07.12.2016</w:t>
      </w:r>
      <w:r w:rsidRPr="00322C10">
        <w:rPr>
          <w:rFonts w:ascii="Times New Roman" w:hAnsi="Times New Roman"/>
          <w:sz w:val="24"/>
          <w:szCs w:val="24"/>
        </w:rPr>
        <w:t xml:space="preserve">г., 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именуемая</w:t>
      </w:r>
      <w:r w:rsidRPr="00F537E4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в дальнейшем «</w:t>
      </w:r>
      <w:r w:rsidRPr="00F537E4"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ru-RU"/>
        </w:rPr>
        <w:t>Автошкола</w:t>
      </w:r>
      <w:r w:rsidRPr="00F537E4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», с одной стороны, и </w:t>
      </w:r>
    </w:p>
    <w:p w:rsidR="00203915" w:rsidRPr="00F537E4" w:rsidRDefault="00203915" w:rsidP="00B60187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F537E4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гр.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_________________________________________________________________________________</w:t>
      </w:r>
      <w:r w:rsidRPr="00322C10">
        <w:rPr>
          <w:rFonts w:ascii="Times New Roman" w:hAnsi="Times New Roman"/>
          <w:sz w:val="24"/>
          <w:szCs w:val="24"/>
          <w:lang w:eastAsia="ru-RU"/>
        </w:rPr>
        <w:t> </w:t>
      </w:r>
      <w:r w:rsidRPr="00F537E4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,  именуемый в дальнейшем «</w:t>
      </w:r>
      <w:r w:rsidRPr="00F537E4"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ru-RU"/>
        </w:rPr>
        <w:t>Обучающийся</w:t>
      </w:r>
      <w:r w:rsidRPr="00F537E4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», с другой стороны, именуемые в дальнейшем «</w:t>
      </w:r>
      <w:r w:rsidRPr="00F537E4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Стороны</w:t>
      </w:r>
      <w:r w:rsidRPr="00F537E4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», заключили настоящий договор, в дальнейшем «</w:t>
      </w:r>
      <w:r w:rsidRPr="00F537E4"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ru-RU"/>
        </w:rPr>
        <w:t>Договор</w:t>
      </w:r>
      <w:r w:rsidRPr="00F537E4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», о нижеследующем:</w:t>
      </w:r>
    </w:p>
    <w:p w:rsidR="00203915" w:rsidRPr="00F537E4" w:rsidRDefault="00203915" w:rsidP="00B60187">
      <w:pPr>
        <w:shd w:val="clear" w:color="auto" w:fill="FFFFFF"/>
        <w:rPr>
          <w:rFonts w:ascii="Times New Roman" w:hAnsi="Times New Roman"/>
          <w:caps/>
          <w:sz w:val="24"/>
          <w:szCs w:val="24"/>
          <w:lang w:eastAsia="ru-RU"/>
        </w:rPr>
      </w:pPr>
      <w:r w:rsidRPr="00F537E4">
        <w:rPr>
          <w:rFonts w:ascii="Times New Roman" w:hAnsi="Times New Roman"/>
          <w:caps/>
          <w:sz w:val="24"/>
          <w:szCs w:val="24"/>
          <w:lang w:eastAsia="ru-RU"/>
        </w:rPr>
        <w:t>1. ПРЕДМЕТ ДОГОВОРА</w:t>
      </w:r>
    </w:p>
    <w:p w:rsidR="00203915" w:rsidRPr="00F537E4" w:rsidRDefault="00203915" w:rsidP="00B60187">
      <w:pPr>
        <w:shd w:val="clear" w:color="auto" w:fill="FFFFFF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37E4">
        <w:rPr>
          <w:rFonts w:ascii="Times New Roman" w:hAnsi="Times New Roman"/>
          <w:sz w:val="24"/>
          <w:szCs w:val="24"/>
          <w:lang w:eastAsia="ru-RU"/>
        </w:rPr>
        <w:t>1.1. Предметом настоящего договора является предоставление Обучающемуся в соответствии с условиями настоящего договора, на платной основе, образовательных услуг по профессиональной подготовке водителя автомобиля категории «В»</w:t>
      </w:r>
      <w:r>
        <w:rPr>
          <w:rFonts w:ascii="Times New Roman" w:hAnsi="Times New Roman"/>
          <w:sz w:val="24"/>
          <w:szCs w:val="24"/>
          <w:lang w:eastAsia="ru-RU"/>
        </w:rPr>
        <w:t>, по очно-заочной форме обучения</w:t>
      </w:r>
      <w:r w:rsidRPr="00F537E4">
        <w:rPr>
          <w:rFonts w:ascii="Times New Roman" w:hAnsi="Times New Roman"/>
          <w:sz w:val="24"/>
          <w:szCs w:val="24"/>
          <w:lang w:eastAsia="ru-RU"/>
        </w:rPr>
        <w:t>.</w:t>
      </w:r>
    </w:p>
    <w:p w:rsidR="00203915" w:rsidRPr="005F38FA" w:rsidRDefault="00203915" w:rsidP="00B60187">
      <w:pPr>
        <w:ind w:right="-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1.2.Стоимость </w:t>
      </w:r>
      <w:r w:rsidRPr="00F537E4">
        <w:rPr>
          <w:rFonts w:ascii="Times New Roman" w:hAnsi="Times New Roman"/>
          <w:sz w:val="24"/>
          <w:szCs w:val="24"/>
          <w:lang w:eastAsia="ru-RU"/>
        </w:rPr>
        <w:t>обучения составляет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29 000 рублей </w:t>
      </w:r>
      <w:r>
        <w:rPr>
          <w:rFonts w:ascii="Times New Roman" w:hAnsi="Times New Roman"/>
          <w:sz w:val="24"/>
          <w:szCs w:val="24"/>
          <w:lang w:eastAsia="ru-RU"/>
        </w:rPr>
        <w:t xml:space="preserve">(Двадцать девять тысяч) </w:t>
      </w:r>
      <w:r w:rsidRPr="00F537E4">
        <w:rPr>
          <w:rFonts w:ascii="Times New Roman" w:hAnsi="Times New Roman"/>
          <w:sz w:val="24"/>
          <w:szCs w:val="24"/>
          <w:lang w:eastAsia="ru-RU"/>
        </w:rPr>
        <w:t>рублей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F537E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322C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учетом </w:t>
      </w:r>
      <w:r w:rsidRPr="00322C10">
        <w:rPr>
          <w:rFonts w:ascii="Times New Roman" w:hAnsi="Times New Roman"/>
          <w:sz w:val="24"/>
          <w:szCs w:val="24"/>
        </w:rPr>
        <w:t>стоимости практических занятий по вождению.</w:t>
      </w:r>
    </w:p>
    <w:p w:rsidR="00203915" w:rsidRPr="00F537E4" w:rsidRDefault="00203915" w:rsidP="00B60187">
      <w:pPr>
        <w:shd w:val="clear" w:color="auto" w:fill="FFFFFF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37E4">
        <w:rPr>
          <w:rFonts w:ascii="Times New Roman" w:hAnsi="Times New Roman"/>
          <w:sz w:val="24"/>
          <w:szCs w:val="24"/>
          <w:lang w:eastAsia="ru-RU"/>
        </w:rPr>
        <w:t xml:space="preserve">1.3. Оплата стоимости обучения производится </w:t>
      </w:r>
      <w:r>
        <w:rPr>
          <w:rFonts w:ascii="Times New Roman" w:hAnsi="Times New Roman"/>
          <w:sz w:val="24"/>
          <w:szCs w:val="24"/>
          <w:lang w:eastAsia="ru-RU"/>
        </w:rPr>
        <w:t xml:space="preserve">полностью, либо </w:t>
      </w:r>
      <w:r w:rsidRPr="00F537E4">
        <w:rPr>
          <w:rFonts w:ascii="Times New Roman" w:hAnsi="Times New Roman"/>
          <w:sz w:val="24"/>
          <w:szCs w:val="24"/>
          <w:lang w:eastAsia="ru-RU"/>
        </w:rPr>
        <w:t>частям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F537E4">
        <w:rPr>
          <w:rFonts w:ascii="Times New Roman" w:hAnsi="Times New Roman"/>
          <w:sz w:val="24"/>
          <w:szCs w:val="24"/>
          <w:lang w:eastAsia="ru-RU"/>
        </w:rPr>
        <w:t>, при этом первый платеж должен быть внесен Обучающимся до начала первого теоретического занятия</w:t>
      </w:r>
      <w:r>
        <w:rPr>
          <w:rFonts w:ascii="Times New Roman" w:hAnsi="Times New Roman"/>
          <w:sz w:val="24"/>
          <w:szCs w:val="24"/>
          <w:lang w:eastAsia="ru-RU"/>
        </w:rPr>
        <w:t xml:space="preserve"> (то есть при заключении договора)</w:t>
      </w:r>
      <w:r w:rsidRPr="00F537E4">
        <w:rPr>
          <w:rFonts w:ascii="Times New Roman" w:hAnsi="Times New Roman"/>
          <w:sz w:val="24"/>
          <w:szCs w:val="24"/>
          <w:lang w:eastAsia="ru-RU"/>
        </w:rPr>
        <w:t>.</w:t>
      </w:r>
    </w:p>
    <w:p w:rsidR="00203915" w:rsidRPr="00F537E4" w:rsidRDefault="00203915" w:rsidP="00B60187">
      <w:pPr>
        <w:shd w:val="clear" w:color="auto" w:fill="FFFFFF"/>
        <w:rPr>
          <w:rFonts w:ascii="Times New Roman" w:hAnsi="Times New Roman"/>
          <w:caps/>
          <w:sz w:val="24"/>
          <w:szCs w:val="24"/>
          <w:lang w:eastAsia="ru-RU"/>
        </w:rPr>
      </w:pPr>
      <w:r w:rsidRPr="00F537E4">
        <w:rPr>
          <w:rFonts w:ascii="Times New Roman" w:hAnsi="Times New Roman"/>
          <w:caps/>
          <w:sz w:val="24"/>
          <w:szCs w:val="24"/>
          <w:lang w:eastAsia="ru-RU"/>
        </w:rPr>
        <w:t>2. ОБЯЗАННОСТИ СТОРОН</w:t>
      </w:r>
    </w:p>
    <w:p w:rsidR="00203915" w:rsidRPr="00F537E4" w:rsidRDefault="00203915" w:rsidP="00B60187">
      <w:pPr>
        <w:shd w:val="clear" w:color="auto" w:fill="FFFFFF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37E4">
        <w:rPr>
          <w:rFonts w:ascii="Times New Roman" w:hAnsi="Times New Roman"/>
          <w:sz w:val="24"/>
          <w:szCs w:val="24"/>
          <w:lang w:eastAsia="ru-RU"/>
        </w:rPr>
        <w:t>2.1. Автошкола обязуется:</w:t>
      </w:r>
    </w:p>
    <w:p w:rsidR="00203915" w:rsidRPr="00F537E4" w:rsidRDefault="00203915" w:rsidP="00B60187">
      <w:pPr>
        <w:shd w:val="clear" w:color="auto" w:fill="FFFFFF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37E4">
        <w:rPr>
          <w:rFonts w:ascii="Times New Roman" w:hAnsi="Times New Roman"/>
          <w:sz w:val="24"/>
          <w:szCs w:val="24"/>
          <w:lang w:eastAsia="ru-RU"/>
        </w:rPr>
        <w:t>2.1.1. Обеспечить обучение по программе профессиональной подготовки с присвоением по завершении образования квалификации – «Водитель автомобиля категории «В»;</w:t>
      </w:r>
    </w:p>
    <w:p w:rsidR="00203915" w:rsidRPr="00F537E4" w:rsidRDefault="00203915" w:rsidP="00B60187">
      <w:pPr>
        <w:shd w:val="clear" w:color="auto" w:fill="FFFFFF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37E4">
        <w:rPr>
          <w:rFonts w:ascii="Times New Roman" w:hAnsi="Times New Roman"/>
          <w:sz w:val="24"/>
          <w:szCs w:val="24"/>
          <w:lang w:eastAsia="ru-RU"/>
        </w:rPr>
        <w:t>2.1.2. Предоставить образовательные услуги в объеме</w:t>
      </w:r>
      <w:r w:rsidRPr="00322C10">
        <w:rPr>
          <w:rFonts w:ascii="Times New Roman" w:hAnsi="Times New Roman"/>
          <w:sz w:val="24"/>
          <w:szCs w:val="24"/>
          <w:lang w:eastAsia="ru-RU"/>
        </w:rPr>
        <w:t>  </w:t>
      </w:r>
      <w:r>
        <w:rPr>
          <w:rFonts w:ascii="Times New Roman" w:hAnsi="Times New Roman"/>
          <w:sz w:val="24"/>
          <w:szCs w:val="24"/>
          <w:lang w:eastAsia="ru-RU"/>
        </w:rPr>
        <w:t xml:space="preserve">134 </w:t>
      </w:r>
      <w:r w:rsidRPr="00F537E4">
        <w:rPr>
          <w:rFonts w:ascii="Times New Roman" w:hAnsi="Times New Roman"/>
          <w:sz w:val="24"/>
          <w:szCs w:val="24"/>
          <w:lang w:eastAsia="ru-RU"/>
        </w:rPr>
        <w:t>час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F537E4">
        <w:rPr>
          <w:rFonts w:ascii="Times New Roman" w:hAnsi="Times New Roman"/>
          <w:sz w:val="24"/>
          <w:szCs w:val="24"/>
          <w:lang w:eastAsia="ru-RU"/>
        </w:rPr>
        <w:t xml:space="preserve"> теоретических занятий, вождение –</w:t>
      </w:r>
      <w:r w:rsidRPr="00322C10">
        <w:rPr>
          <w:rFonts w:ascii="Times New Roman" w:hAnsi="Times New Roman"/>
          <w:sz w:val="24"/>
          <w:szCs w:val="24"/>
          <w:lang w:eastAsia="ru-RU"/>
        </w:rPr>
        <w:t>  </w:t>
      </w:r>
      <w:r>
        <w:rPr>
          <w:rFonts w:ascii="Times New Roman" w:hAnsi="Times New Roman"/>
          <w:sz w:val="24"/>
          <w:szCs w:val="24"/>
          <w:lang w:eastAsia="ru-RU"/>
        </w:rPr>
        <w:t>56 часов.</w:t>
      </w:r>
    </w:p>
    <w:p w:rsidR="00203915" w:rsidRPr="00F537E4" w:rsidRDefault="00203915" w:rsidP="00B60187">
      <w:pPr>
        <w:shd w:val="clear" w:color="auto" w:fill="FFFFFF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37E4">
        <w:rPr>
          <w:rFonts w:ascii="Times New Roman" w:hAnsi="Times New Roman"/>
          <w:sz w:val="24"/>
          <w:szCs w:val="24"/>
          <w:lang w:eastAsia="ru-RU"/>
        </w:rPr>
        <w:t>2.1.3. Предоставить для обучения специально оборудованный учебный кабинет в соответствии с учебными программами и учебную автомобильную технику для практического вождения;</w:t>
      </w:r>
    </w:p>
    <w:p w:rsidR="00203915" w:rsidRPr="00F537E4" w:rsidRDefault="00203915" w:rsidP="00B60187">
      <w:pPr>
        <w:shd w:val="clear" w:color="auto" w:fill="FFFFFF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37E4">
        <w:rPr>
          <w:rFonts w:ascii="Times New Roman" w:hAnsi="Times New Roman"/>
          <w:sz w:val="24"/>
          <w:szCs w:val="24"/>
          <w:lang w:eastAsia="ru-RU"/>
        </w:rPr>
        <w:t xml:space="preserve">2.1.4. Провести внутренний экзамен Обучающемуся </w:t>
      </w:r>
      <w:r>
        <w:rPr>
          <w:rFonts w:ascii="Times New Roman" w:hAnsi="Times New Roman"/>
          <w:sz w:val="24"/>
          <w:szCs w:val="24"/>
          <w:lang w:eastAsia="ru-RU"/>
        </w:rPr>
        <w:t>по окончанию</w:t>
      </w:r>
      <w:r w:rsidRPr="00F537E4">
        <w:rPr>
          <w:rFonts w:ascii="Times New Roman" w:hAnsi="Times New Roman"/>
          <w:sz w:val="24"/>
          <w:szCs w:val="24"/>
          <w:lang w:eastAsia="ru-RU"/>
        </w:rPr>
        <w:t xml:space="preserve"> изучени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 w:rsidRPr="00F537E4">
        <w:rPr>
          <w:rFonts w:ascii="Times New Roman" w:hAnsi="Times New Roman"/>
          <w:sz w:val="24"/>
          <w:szCs w:val="24"/>
          <w:lang w:eastAsia="ru-RU"/>
        </w:rPr>
        <w:t xml:space="preserve"> программы, </w:t>
      </w:r>
      <w:r>
        <w:rPr>
          <w:rFonts w:ascii="Times New Roman" w:hAnsi="Times New Roman"/>
          <w:sz w:val="24"/>
          <w:szCs w:val="24"/>
          <w:lang w:eastAsia="ru-RU"/>
        </w:rPr>
        <w:t>у</w:t>
      </w:r>
      <w:r w:rsidRPr="00F537E4">
        <w:rPr>
          <w:rFonts w:ascii="Times New Roman" w:hAnsi="Times New Roman"/>
          <w:sz w:val="24"/>
          <w:szCs w:val="24"/>
          <w:lang w:eastAsia="ru-RU"/>
        </w:rPr>
        <w:t>казанной в п.1.1 настоящего договора.</w:t>
      </w:r>
    </w:p>
    <w:p w:rsidR="00203915" w:rsidRPr="00F537E4" w:rsidRDefault="00203915" w:rsidP="00B60187">
      <w:pPr>
        <w:shd w:val="clear" w:color="auto" w:fill="FFFFFF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37E4">
        <w:rPr>
          <w:rFonts w:ascii="Times New Roman" w:hAnsi="Times New Roman"/>
          <w:sz w:val="24"/>
          <w:szCs w:val="24"/>
          <w:lang w:eastAsia="ru-RU"/>
        </w:rPr>
        <w:t xml:space="preserve">2.1.5. </w:t>
      </w:r>
      <w:r>
        <w:rPr>
          <w:rFonts w:ascii="Times New Roman" w:hAnsi="Times New Roman"/>
          <w:sz w:val="24"/>
          <w:szCs w:val="24"/>
          <w:lang w:eastAsia="ru-RU"/>
        </w:rPr>
        <w:t xml:space="preserve">После успешного прохождения итоговой аттестации Обучающимся выдать свидетельство о присвоении квалификации </w:t>
      </w:r>
      <w:r w:rsidRPr="00F537E4">
        <w:rPr>
          <w:rFonts w:ascii="Times New Roman" w:hAnsi="Times New Roman"/>
          <w:sz w:val="24"/>
          <w:szCs w:val="24"/>
          <w:lang w:eastAsia="ru-RU"/>
        </w:rPr>
        <w:t>«Водитель автомобиля категории «В»</w:t>
      </w:r>
      <w:r>
        <w:rPr>
          <w:rFonts w:ascii="Times New Roman" w:hAnsi="Times New Roman"/>
          <w:sz w:val="24"/>
          <w:szCs w:val="24"/>
          <w:lang w:eastAsia="ru-RU"/>
        </w:rPr>
        <w:t xml:space="preserve"> установленного образца.</w:t>
      </w:r>
    </w:p>
    <w:p w:rsidR="00203915" w:rsidRPr="00F537E4" w:rsidRDefault="00203915" w:rsidP="00B60187">
      <w:pPr>
        <w:shd w:val="clear" w:color="auto" w:fill="FFFFFF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37E4">
        <w:rPr>
          <w:rFonts w:ascii="Times New Roman" w:hAnsi="Times New Roman"/>
          <w:sz w:val="24"/>
          <w:szCs w:val="24"/>
          <w:lang w:eastAsia="ru-RU"/>
        </w:rPr>
        <w:t>2.2. Автошкола вправе:</w:t>
      </w:r>
    </w:p>
    <w:p w:rsidR="00203915" w:rsidRPr="00F537E4" w:rsidRDefault="00203915" w:rsidP="00B60187">
      <w:pPr>
        <w:shd w:val="clear" w:color="auto" w:fill="FFFFFF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37E4">
        <w:rPr>
          <w:rFonts w:ascii="Times New Roman" w:hAnsi="Times New Roman"/>
          <w:sz w:val="24"/>
          <w:szCs w:val="24"/>
          <w:lang w:eastAsia="ru-RU"/>
        </w:rPr>
        <w:t>2.2.1. Устанавливать учебное расписание и учебный график.</w:t>
      </w:r>
    </w:p>
    <w:p w:rsidR="00203915" w:rsidRPr="00F537E4" w:rsidRDefault="00203915" w:rsidP="00B60187">
      <w:pPr>
        <w:shd w:val="clear" w:color="auto" w:fill="FFFFFF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37E4">
        <w:rPr>
          <w:rFonts w:ascii="Times New Roman" w:hAnsi="Times New Roman"/>
          <w:sz w:val="24"/>
          <w:szCs w:val="24"/>
          <w:lang w:eastAsia="ru-RU"/>
        </w:rPr>
        <w:t>2.2.2. Требовать своевременной оплаты услуг, предусмотренных п.1.2 настоящего договора.</w:t>
      </w:r>
    </w:p>
    <w:p w:rsidR="00203915" w:rsidRPr="00F537E4" w:rsidRDefault="00203915" w:rsidP="00B60187">
      <w:pPr>
        <w:shd w:val="clear" w:color="auto" w:fill="FFFFFF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37E4">
        <w:rPr>
          <w:rFonts w:ascii="Times New Roman" w:hAnsi="Times New Roman"/>
          <w:sz w:val="24"/>
          <w:szCs w:val="24"/>
          <w:lang w:eastAsia="ru-RU"/>
        </w:rPr>
        <w:t xml:space="preserve">2.2.3. Считать проведенными пропущенные </w:t>
      </w:r>
      <w:r>
        <w:rPr>
          <w:rFonts w:ascii="Times New Roman" w:hAnsi="Times New Roman"/>
          <w:sz w:val="24"/>
          <w:szCs w:val="24"/>
          <w:lang w:eastAsia="ru-RU"/>
        </w:rPr>
        <w:t>Обучающимся</w:t>
      </w:r>
      <w:r w:rsidRPr="00F537E4">
        <w:rPr>
          <w:rFonts w:ascii="Times New Roman" w:hAnsi="Times New Roman"/>
          <w:sz w:val="24"/>
          <w:szCs w:val="24"/>
          <w:lang w:eastAsia="ru-RU"/>
        </w:rPr>
        <w:t xml:space="preserve"> без уважительной причины занятия.</w:t>
      </w:r>
    </w:p>
    <w:p w:rsidR="00203915" w:rsidRPr="00F537E4" w:rsidRDefault="00203915" w:rsidP="00B60187">
      <w:pPr>
        <w:shd w:val="clear" w:color="auto" w:fill="FFFFFF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37E4">
        <w:rPr>
          <w:rFonts w:ascii="Times New Roman" w:hAnsi="Times New Roman"/>
          <w:sz w:val="24"/>
          <w:szCs w:val="24"/>
          <w:lang w:eastAsia="ru-RU"/>
        </w:rPr>
        <w:t>2.2.4. Переносить дату и время проведения занятий, предварительно</w:t>
      </w:r>
      <w:r>
        <w:rPr>
          <w:rFonts w:ascii="Times New Roman" w:hAnsi="Times New Roman"/>
          <w:sz w:val="24"/>
          <w:szCs w:val="24"/>
          <w:lang w:eastAsia="ru-RU"/>
        </w:rPr>
        <w:t xml:space="preserve"> согласовав информацию с Обучающимся.</w:t>
      </w:r>
    </w:p>
    <w:p w:rsidR="00203915" w:rsidRPr="00F537E4" w:rsidRDefault="00203915" w:rsidP="00B60187">
      <w:pPr>
        <w:shd w:val="clear" w:color="auto" w:fill="FFFFFF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37E4">
        <w:rPr>
          <w:rFonts w:ascii="Times New Roman" w:hAnsi="Times New Roman"/>
          <w:sz w:val="24"/>
          <w:szCs w:val="24"/>
          <w:lang w:eastAsia="ru-RU"/>
        </w:rPr>
        <w:t>2.3. Обучающийся обязуется:</w:t>
      </w:r>
    </w:p>
    <w:p w:rsidR="00203915" w:rsidRPr="00F537E4" w:rsidRDefault="00203915" w:rsidP="00B60187">
      <w:pPr>
        <w:shd w:val="clear" w:color="auto" w:fill="FFFFFF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37E4">
        <w:rPr>
          <w:rFonts w:ascii="Times New Roman" w:hAnsi="Times New Roman"/>
          <w:sz w:val="24"/>
          <w:szCs w:val="24"/>
          <w:lang w:eastAsia="ru-RU"/>
        </w:rPr>
        <w:t>2.3.1. Регулярно посещать занятия согласно утвержденному расписанию занятий и графику очередности обучения вождению;</w:t>
      </w:r>
    </w:p>
    <w:p w:rsidR="00203915" w:rsidRPr="00F537E4" w:rsidRDefault="00203915" w:rsidP="00B60187">
      <w:pPr>
        <w:shd w:val="clear" w:color="auto" w:fill="FFFFFF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37E4">
        <w:rPr>
          <w:rFonts w:ascii="Times New Roman" w:hAnsi="Times New Roman"/>
          <w:sz w:val="24"/>
          <w:szCs w:val="24"/>
          <w:lang w:eastAsia="ru-RU"/>
        </w:rPr>
        <w:t>2.3.2. В установленные сроки выполнять все виды учебных заданий, предусмотренных учебным планом и программами;</w:t>
      </w:r>
    </w:p>
    <w:p w:rsidR="00203915" w:rsidRPr="00F537E4" w:rsidRDefault="00203915" w:rsidP="00B60187">
      <w:pPr>
        <w:shd w:val="clear" w:color="auto" w:fill="FFFFFF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37E4">
        <w:rPr>
          <w:rFonts w:ascii="Times New Roman" w:hAnsi="Times New Roman"/>
          <w:sz w:val="24"/>
          <w:szCs w:val="24"/>
          <w:lang w:eastAsia="ru-RU"/>
        </w:rPr>
        <w:t>2.3.3. Оплатить оказанные ему услуги в полном объеме.</w:t>
      </w:r>
    </w:p>
    <w:p w:rsidR="00203915" w:rsidRPr="00F537E4" w:rsidRDefault="00203915" w:rsidP="00B60187">
      <w:pPr>
        <w:shd w:val="clear" w:color="auto" w:fill="FFFFFF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37E4">
        <w:rPr>
          <w:rFonts w:ascii="Times New Roman" w:hAnsi="Times New Roman"/>
          <w:sz w:val="24"/>
          <w:szCs w:val="24"/>
          <w:lang w:eastAsia="ru-RU"/>
        </w:rPr>
        <w:t>2.3.4. Своевременно реагировать на замечания мастера производственного обучения вождения и строго выполнять его указания на занятиях по вождению автомобилем;</w:t>
      </w:r>
    </w:p>
    <w:p w:rsidR="00203915" w:rsidRPr="00F537E4" w:rsidRDefault="00203915" w:rsidP="00B60187">
      <w:pPr>
        <w:shd w:val="clear" w:color="auto" w:fill="FFFFFF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37E4">
        <w:rPr>
          <w:rFonts w:ascii="Times New Roman" w:hAnsi="Times New Roman"/>
          <w:sz w:val="24"/>
          <w:szCs w:val="24"/>
          <w:lang w:eastAsia="ru-RU"/>
        </w:rPr>
        <w:t xml:space="preserve">2.3.5. Своевременно извещать </w:t>
      </w:r>
      <w:r>
        <w:rPr>
          <w:rFonts w:ascii="Times New Roman" w:hAnsi="Times New Roman"/>
          <w:sz w:val="24"/>
          <w:szCs w:val="24"/>
          <w:lang w:eastAsia="ru-RU"/>
        </w:rPr>
        <w:t>Автошколу</w:t>
      </w:r>
      <w:r w:rsidRPr="00F537E4">
        <w:rPr>
          <w:rFonts w:ascii="Times New Roman" w:hAnsi="Times New Roman"/>
          <w:sz w:val="24"/>
          <w:szCs w:val="24"/>
          <w:lang w:eastAsia="ru-RU"/>
        </w:rPr>
        <w:t xml:space="preserve"> (ведущего преподавателя, мастера производственного обучения вождению) о невозможности прибытия на занятия по уважительной причине (болезнь, командировка и др.).</w:t>
      </w:r>
    </w:p>
    <w:p w:rsidR="00203915" w:rsidRPr="00F537E4" w:rsidRDefault="00203915" w:rsidP="00B60187">
      <w:pPr>
        <w:shd w:val="clear" w:color="auto" w:fill="FFFFFF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37E4">
        <w:rPr>
          <w:rFonts w:ascii="Times New Roman" w:hAnsi="Times New Roman"/>
          <w:sz w:val="24"/>
          <w:szCs w:val="24"/>
          <w:lang w:eastAsia="ru-RU"/>
        </w:rPr>
        <w:t>2.3.6. Строго соблюдать внутренний порядок Автошколы и распорядок дня, правила техники безопасности</w:t>
      </w:r>
      <w:r>
        <w:rPr>
          <w:rFonts w:ascii="Times New Roman" w:hAnsi="Times New Roman"/>
          <w:sz w:val="24"/>
          <w:szCs w:val="24"/>
          <w:lang w:eastAsia="ru-RU"/>
        </w:rPr>
        <w:t>, пожарной безопасности</w:t>
      </w:r>
      <w:r w:rsidRPr="00F537E4">
        <w:rPr>
          <w:rFonts w:ascii="Times New Roman" w:hAnsi="Times New Roman"/>
          <w:sz w:val="24"/>
          <w:szCs w:val="24"/>
          <w:lang w:eastAsia="ru-RU"/>
        </w:rPr>
        <w:t xml:space="preserve"> на всех видах учебных занятиях;</w:t>
      </w:r>
    </w:p>
    <w:p w:rsidR="00203915" w:rsidRPr="00F537E4" w:rsidRDefault="00203915" w:rsidP="00B60187">
      <w:pPr>
        <w:shd w:val="clear" w:color="auto" w:fill="FFFFFF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37E4">
        <w:rPr>
          <w:rFonts w:ascii="Times New Roman" w:hAnsi="Times New Roman"/>
          <w:sz w:val="24"/>
          <w:szCs w:val="24"/>
          <w:lang w:eastAsia="ru-RU"/>
        </w:rPr>
        <w:t>2.3.7. Бережно относиться к имуществу Автошколы и третьих лиц.</w:t>
      </w:r>
    </w:p>
    <w:p w:rsidR="00203915" w:rsidRPr="00F537E4" w:rsidRDefault="00203915" w:rsidP="00B60187">
      <w:pPr>
        <w:shd w:val="clear" w:color="auto" w:fill="FFFFFF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37E4">
        <w:rPr>
          <w:rFonts w:ascii="Times New Roman" w:hAnsi="Times New Roman"/>
          <w:sz w:val="24"/>
          <w:szCs w:val="24"/>
          <w:lang w:eastAsia="ru-RU"/>
        </w:rPr>
        <w:t>2.3.8. Возмещать ущерб, причиненный имуществу Автошколы и третьих лиц, в соответствии с законодательством Российской Федерации.</w:t>
      </w:r>
    </w:p>
    <w:p w:rsidR="00203915" w:rsidRPr="00F537E4" w:rsidRDefault="00203915" w:rsidP="00B60187">
      <w:pPr>
        <w:shd w:val="clear" w:color="auto" w:fill="FFFFFF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37E4">
        <w:rPr>
          <w:rFonts w:ascii="Times New Roman" w:hAnsi="Times New Roman"/>
          <w:sz w:val="24"/>
          <w:szCs w:val="24"/>
          <w:lang w:eastAsia="ru-RU"/>
        </w:rPr>
        <w:t>2.3.9. Достойно вести себя в образовательном учреждении, а именно: не появляться на занятиях в состоянии алкогольного, наркотического или токсического опьянения.</w:t>
      </w:r>
    </w:p>
    <w:p w:rsidR="00203915" w:rsidRPr="00F537E4" w:rsidRDefault="00203915" w:rsidP="00B60187">
      <w:pPr>
        <w:shd w:val="clear" w:color="auto" w:fill="FFFFFF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37E4">
        <w:rPr>
          <w:rFonts w:ascii="Times New Roman" w:hAnsi="Times New Roman"/>
          <w:sz w:val="24"/>
          <w:szCs w:val="24"/>
          <w:lang w:eastAsia="ru-RU"/>
        </w:rPr>
        <w:t>2.4. Обучающийся имеет право:</w:t>
      </w:r>
    </w:p>
    <w:p w:rsidR="00203915" w:rsidRPr="00F537E4" w:rsidRDefault="00203915" w:rsidP="00B60187">
      <w:pPr>
        <w:shd w:val="clear" w:color="auto" w:fill="FFFFFF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37E4">
        <w:rPr>
          <w:rFonts w:ascii="Times New Roman" w:hAnsi="Times New Roman"/>
          <w:sz w:val="24"/>
          <w:szCs w:val="24"/>
          <w:lang w:eastAsia="ru-RU"/>
        </w:rPr>
        <w:t>2.4.1. Заключать с Автошколой соглашения на оказание дополнительных образовательных услуг.</w:t>
      </w:r>
    </w:p>
    <w:p w:rsidR="00203915" w:rsidRPr="00F537E4" w:rsidRDefault="00203915" w:rsidP="00B60187">
      <w:pPr>
        <w:shd w:val="clear" w:color="auto" w:fill="FFFFFF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37E4">
        <w:rPr>
          <w:rFonts w:ascii="Times New Roman" w:hAnsi="Times New Roman"/>
          <w:sz w:val="24"/>
          <w:szCs w:val="24"/>
          <w:lang w:eastAsia="ru-RU"/>
        </w:rPr>
        <w:t>2.4.2. Получать необходимую информацию об Автошколе.</w:t>
      </w:r>
    </w:p>
    <w:p w:rsidR="00203915" w:rsidRPr="00F537E4" w:rsidRDefault="00203915" w:rsidP="00B60187">
      <w:pPr>
        <w:shd w:val="clear" w:color="auto" w:fill="FFFFFF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37E4">
        <w:rPr>
          <w:rFonts w:ascii="Times New Roman" w:hAnsi="Times New Roman"/>
          <w:sz w:val="24"/>
          <w:szCs w:val="24"/>
          <w:lang w:eastAsia="ru-RU"/>
        </w:rPr>
        <w:t>2.4.3. По окончании срока обучения сдать экзамены и получить документ об изучении программы, указанной в п.1.1 настоящего договора.</w:t>
      </w:r>
    </w:p>
    <w:p w:rsidR="00203915" w:rsidRPr="00F537E4" w:rsidRDefault="00203915" w:rsidP="00B60187">
      <w:pPr>
        <w:shd w:val="clear" w:color="auto" w:fill="FFFFFF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37E4">
        <w:rPr>
          <w:rFonts w:ascii="Times New Roman" w:hAnsi="Times New Roman"/>
          <w:sz w:val="24"/>
          <w:szCs w:val="24"/>
          <w:lang w:eastAsia="ru-RU"/>
        </w:rPr>
        <w:t>2.4.4. Сдать квалификационные экзамены для получения водительского удостоверения в подразделении Государственной инспекции безопасности дорожного движения МВД России.</w:t>
      </w:r>
    </w:p>
    <w:p w:rsidR="00203915" w:rsidRPr="00F537E4" w:rsidRDefault="00203915" w:rsidP="00B60187">
      <w:pPr>
        <w:shd w:val="clear" w:color="auto" w:fill="FFFFFF"/>
        <w:rPr>
          <w:rFonts w:ascii="Times New Roman" w:hAnsi="Times New Roman"/>
          <w:caps/>
          <w:sz w:val="24"/>
          <w:szCs w:val="24"/>
          <w:lang w:eastAsia="ru-RU"/>
        </w:rPr>
      </w:pPr>
      <w:r w:rsidRPr="00F537E4">
        <w:rPr>
          <w:rFonts w:ascii="Times New Roman" w:hAnsi="Times New Roman"/>
          <w:caps/>
          <w:sz w:val="24"/>
          <w:szCs w:val="24"/>
          <w:lang w:eastAsia="ru-RU"/>
        </w:rPr>
        <w:t>3. ДОПОЛНИТЕЛЬНЫЕ УСЛОВИЯ</w:t>
      </w:r>
    </w:p>
    <w:p w:rsidR="00203915" w:rsidRPr="00F537E4" w:rsidRDefault="00203915" w:rsidP="00B60187">
      <w:pPr>
        <w:shd w:val="clear" w:color="auto" w:fill="FFFFFF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37E4">
        <w:rPr>
          <w:rFonts w:ascii="Times New Roman" w:hAnsi="Times New Roman"/>
          <w:sz w:val="24"/>
          <w:szCs w:val="24"/>
          <w:lang w:eastAsia="ru-RU"/>
        </w:rPr>
        <w:t xml:space="preserve">3.1. Настоящий Договор может быть </w:t>
      </w:r>
      <w:r>
        <w:rPr>
          <w:rFonts w:ascii="Times New Roman" w:hAnsi="Times New Roman"/>
          <w:sz w:val="24"/>
          <w:szCs w:val="24"/>
          <w:lang w:eastAsia="ru-RU"/>
        </w:rPr>
        <w:t xml:space="preserve">расторгнут по соглашению сторон, при этом, если  Обучающийся расторг договор до начала обучения,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возврату подлежат </w:t>
      </w:r>
      <w:r w:rsidRPr="00536D6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7</w:t>
      </w:r>
      <w:r w:rsidRPr="00536D63">
        <w:rPr>
          <w:rFonts w:ascii="Times New Roman" w:hAnsi="Times New Roman"/>
          <w:b/>
          <w:sz w:val="24"/>
          <w:szCs w:val="24"/>
          <w:lang w:eastAsia="ru-RU"/>
        </w:rPr>
        <w:t>0%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первоначального взноса</w:t>
      </w:r>
      <w:r>
        <w:rPr>
          <w:rFonts w:ascii="Times New Roman" w:hAnsi="Times New Roman"/>
          <w:sz w:val="24"/>
          <w:szCs w:val="24"/>
          <w:lang w:eastAsia="ru-RU"/>
        </w:rPr>
        <w:t>, а в случае, когда договор расторгается в момент обучения, то производится перерасчет стоимости, согласно проведенным занятиям обучающейся группы, без возврата первоначального взноса .</w:t>
      </w:r>
    </w:p>
    <w:p w:rsidR="00203915" w:rsidRPr="00F537E4" w:rsidRDefault="00203915" w:rsidP="00B60187">
      <w:pPr>
        <w:shd w:val="clear" w:color="auto" w:fill="FFFFFF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37E4">
        <w:rPr>
          <w:rFonts w:ascii="Times New Roman" w:hAnsi="Times New Roman"/>
          <w:sz w:val="24"/>
          <w:szCs w:val="24"/>
          <w:lang w:eastAsia="ru-RU"/>
        </w:rPr>
        <w:t>3.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F537E4">
        <w:rPr>
          <w:rFonts w:ascii="Times New Roman" w:hAnsi="Times New Roman"/>
          <w:sz w:val="24"/>
          <w:szCs w:val="24"/>
          <w:lang w:eastAsia="ru-RU"/>
        </w:rPr>
        <w:t>. Если Обучающийся своим поведением систематически нарушает права и законные интересы других обучающихся и сотрудников Автошколы, расписание занятий или препятствует нормальному осуществлению образовательного процесса, Автошкола вправе отказаться от исполнения договора. Стоимость обучения при этом Обучающемуся не возвращается.</w:t>
      </w:r>
    </w:p>
    <w:p w:rsidR="00203915" w:rsidRPr="00F537E4" w:rsidRDefault="00203915" w:rsidP="00B60187">
      <w:pPr>
        <w:shd w:val="clear" w:color="auto" w:fill="FFFFFF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37E4">
        <w:rPr>
          <w:rFonts w:ascii="Times New Roman" w:hAnsi="Times New Roman"/>
          <w:sz w:val="24"/>
          <w:szCs w:val="24"/>
          <w:lang w:eastAsia="ru-RU"/>
        </w:rPr>
        <w:t>3.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F537E4">
        <w:rPr>
          <w:rFonts w:ascii="Times New Roman" w:hAnsi="Times New Roman"/>
          <w:sz w:val="24"/>
          <w:szCs w:val="24"/>
          <w:lang w:eastAsia="ru-RU"/>
        </w:rPr>
        <w:t>. Обучение сверх установленной программы подготовки за повторное обучение</w:t>
      </w:r>
      <w:r>
        <w:rPr>
          <w:rFonts w:ascii="Times New Roman" w:hAnsi="Times New Roman"/>
          <w:sz w:val="24"/>
          <w:szCs w:val="24"/>
          <w:lang w:eastAsia="ru-RU"/>
        </w:rPr>
        <w:t>, а так же за пересдачу вождения (более 2-х раз в МРЭО)</w:t>
      </w:r>
      <w:r w:rsidRPr="00F537E4">
        <w:rPr>
          <w:rFonts w:ascii="Times New Roman" w:hAnsi="Times New Roman"/>
          <w:sz w:val="24"/>
          <w:szCs w:val="24"/>
          <w:lang w:eastAsia="ru-RU"/>
        </w:rPr>
        <w:t xml:space="preserve"> производится за дополнительную плату.</w:t>
      </w:r>
    </w:p>
    <w:p w:rsidR="00203915" w:rsidRPr="00F537E4" w:rsidRDefault="00203915" w:rsidP="00B60187">
      <w:pPr>
        <w:shd w:val="clear" w:color="auto" w:fill="FFFFFF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37E4">
        <w:rPr>
          <w:rFonts w:ascii="Times New Roman" w:hAnsi="Times New Roman"/>
          <w:sz w:val="24"/>
          <w:szCs w:val="24"/>
          <w:lang w:eastAsia="ru-RU"/>
        </w:rPr>
        <w:t>3.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F537E4">
        <w:rPr>
          <w:rFonts w:ascii="Times New Roman" w:hAnsi="Times New Roman"/>
          <w:sz w:val="24"/>
          <w:szCs w:val="24"/>
          <w:lang w:eastAsia="ru-RU"/>
        </w:rPr>
        <w:t xml:space="preserve">. Настоящий Договор </w:t>
      </w:r>
      <w:r w:rsidRPr="00B60187">
        <w:rPr>
          <w:rFonts w:ascii="Times New Roman" w:hAnsi="Times New Roman"/>
          <w:sz w:val="24"/>
          <w:szCs w:val="24"/>
          <w:lang w:eastAsia="ru-RU"/>
        </w:rPr>
        <w:t>действует</w:t>
      </w:r>
      <w:r w:rsidRPr="00F537E4">
        <w:rPr>
          <w:rFonts w:ascii="Times New Roman" w:hAnsi="Times New Roman"/>
          <w:sz w:val="24"/>
          <w:szCs w:val="24"/>
          <w:lang w:eastAsia="ru-RU"/>
        </w:rPr>
        <w:t xml:space="preserve"> с момента его подписания и  до окончания обучения с выдачей «Свидетельства» для сдачи квалификационных экзаменов, </w:t>
      </w:r>
      <w:r w:rsidRPr="00593B59">
        <w:rPr>
          <w:rFonts w:ascii="Times New Roman" w:hAnsi="Times New Roman"/>
          <w:sz w:val="24"/>
          <w:szCs w:val="24"/>
          <w:lang w:eastAsia="ru-RU"/>
        </w:rPr>
        <w:t>но не более одного года.</w:t>
      </w:r>
    </w:p>
    <w:p w:rsidR="00203915" w:rsidRPr="00F537E4" w:rsidRDefault="00203915" w:rsidP="00B60187">
      <w:pPr>
        <w:shd w:val="clear" w:color="auto" w:fill="FFFFFF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37E4">
        <w:rPr>
          <w:rFonts w:ascii="Times New Roman" w:hAnsi="Times New Roman"/>
          <w:sz w:val="24"/>
          <w:szCs w:val="24"/>
          <w:lang w:eastAsia="ru-RU"/>
        </w:rPr>
        <w:t>3.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F537E4">
        <w:rPr>
          <w:rFonts w:ascii="Times New Roman" w:hAnsi="Times New Roman"/>
          <w:sz w:val="24"/>
          <w:szCs w:val="24"/>
          <w:lang w:eastAsia="ru-RU"/>
        </w:rPr>
        <w:t>. Настоящий Договор составлен в 2-х экземплярах, по одному для каждой из сторон. Оба экземпляра Договора имеют одинаковую силу.</w:t>
      </w:r>
    </w:p>
    <w:p w:rsidR="00203915" w:rsidRPr="00F537E4" w:rsidRDefault="00203915" w:rsidP="00B60187">
      <w:pPr>
        <w:shd w:val="clear" w:color="auto" w:fill="FFFFFF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37E4">
        <w:rPr>
          <w:rFonts w:ascii="Times New Roman" w:hAnsi="Times New Roman"/>
          <w:sz w:val="24"/>
          <w:szCs w:val="24"/>
          <w:lang w:eastAsia="ru-RU"/>
        </w:rPr>
        <w:t>3.</w:t>
      </w:r>
      <w:r>
        <w:rPr>
          <w:rFonts w:ascii="Times New Roman" w:hAnsi="Times New Roman"/>
          <w:sz w:val="24"/>
          <w:szCs w:val="24"/>
          <w:lang w:eastAsia="ru-RU"/>
        </w:rPr>
        <w:t>6</w:t>
      </w:r>
      <w:r w:rsidRPr="00F537E4">
        <w:rPr>
          <w:rFonts w:ascii="Times New Roman" w:hAnsi="Times New Roman"/>
          <w:sz w:val="24"/>
          <w:szCs w:val="24"/>
          <w:lang w:eastAsia="ru-RU"/>
        </w:rPr>
        <w:t>. Подписанием настоящего договора Обучающийся дает согласие на обработку своих персональных данных, которые включают в себя следующую информацию: Фамилия, имя, отчество, год, месяц, дата и место рождения, место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537E4">
        <w:rPr>
          <w:rFonts w:ascii="Times New Roman" w:hAnsi="Times New Roman"/>
          <w:sz w:val="24"/>
          <w:szCs w:val="24"/>
          <w:lang w:eastAsia="ru-RU"/>
        </w:rPr>
        <w:t>жительств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F537E4">
        <w:rPr>
          <w:rFonts w:ascii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/>
          <w:sz w:val="24"/>
          <w:szCs w:val="24"/>
          <w:lang w:eastAsia="ru-RU"/>
        </w:rPr>
        <w:t>адрес</w:t>
      </w:r>
      <w:r w:rsidRPr="00F537E4">
        <w:rPr>
          <w:rFonts w:ascii="Times New Roman" w:hAnsi="Times New Roman"/>
          <w:sz w:val="24"/>
          <w:szCs w:val="24"/>
          <w:lang w:eastAsia="ru-RU"/>
        </w:rPr>
        <w:t xml:space="preserve"> регистрации), паспортные данные, номер </w:t>
      </w:r>
      <w:r>
        <w:rPr>
          <w:rFonts w:ascii="Times New Roman" w:hAnsi="Times New Roman"/>
          <w:sz w:val="24"/>
          <w:szCs w:val="24"/>
          <w:lang w:eastAsia="ru-RU"/>
        </w:rPr>
        <w:t>мобильного</w:t>
      </w:r>
      <w:r w:rsidRPr="00F537E4">
        <w:rPr>
          <w:rFonts w:ascii="Times New Roman" w:hAnsi="Times New Roman"/>
          <w:sz w:val="24"/>
          <w:szCs w:val="24"/>
          <w:lang w:eastAsia="ru-RU"/>
        </w:rPr>
        <w:t xml:space="preserve"> и домашнего телефона в целях исполнения заключенного договора.</w:t>
      </w:r>
    </w:p>
    <w:p w:rsidR="00203915" w:rsidRPr="00F537E4" w:rsidRDefault="00203915" w:rsidP="00B60187">
      <w:pPr>
        <w:shd w:val="clear" w:color="auto" w:fill="FFFFFF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37E4">
        <w:rPr>
          <w:rFonts w:ascii="Times New Roman" w:hAnsi="Times New Roman"/>
          <w:sz w:val="24"/>
          <w:szCs w:val="24"/>
          <w:lang w:eastAsia="ru-RU"/>
        </w:rPr>
        <w:t>3.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F537E4">
        <w:rPr>
          <w:rFonts w:ascii="Times New Roman" w:hAnsi="Times New Roman"/>
          <w:sz w:val="24"/>
          <w:szCs w:val="24"/>
          <w:lang w:eastAsia="ru-RU"/>
        </w:rPr>
        <w:t>. 3а неисполнение либо ненадлежащее исполнение обязательств по договору стороны несут ответственность, предусмотренную договором и законодательством Российской Федерации.</w:t>
      </w:r>
    </w:p>
    <w:p w:rsidR="00203915" w:rsidRPr="00F537E4" w:rsidRDefault="00203915" w:rsidP="00B60187">
      <w:pPr>
        <w:shd w:val="clear" w:color="auto" w:fill="FFFFFF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37E4">
        <w:rPr>
          <w:rFonts w:ascii="Times New Roman" w:hAnsi="Times New Roman"/>
          <w:sz w:val="24"/>
          <w:szCs w:val="24"/>
          <w:lang w:eastAsia="ru-RU"/>
        </w:rPr>
        <w:t>3.</w:t>
      </w:r>
      <w:r>
        <w:rPr>
          <w:rFonts w:ascii="Times New Roman" w:hAnsi="Times New Roman"/>
          <w:sz w:val="24"/>
          <w:szCs w:val="24"/>
          <w:lang w:eastAsia="ru-RU"/>
        </w:rPr>
        <w:t>8</w:t>
      </w:r>
      <w:r w:rsidRPr="00F537E4">
        <w:rPr>
          <w:rFonts w:ascii="Times New Roman" w:hAnsi="Times New Roman"/>
          <w:sz w:val="24"/>
          <w:szCs w:val="24"/>
          <w:lang w:eastAsia="ru-RU"/>
        </w:rPr>
        <w:t>. Споры по настоящему договору разрешаются в судебном порядке в соответствии с законодательством РФ.</w:t>
      </w:r>
    </w:p>
    <w:p w:rsidR="00203915" w:rsidRPr="00F537E4" w:rsidRDefault="00203915" w:rsidP="00B60187">
      <w:pPr>
        <w:shd w:val="clear" w:color="auto" w:fill="FFFFFF"/>
        <w:rPr>
          <w:rFonts w:ascii="Times New Roman" w:hAnsi="Times New Roman"/>
          <w:caps/>
          <w:sz w:val="24"/>
          <w:szCs w:val="24"/>
          <w:lang w:eastAsia="ru-RU"/>
        </w:rPr>
      </w:pPr>
      <w:r w:rsidRPr="00F537E4">
        <w:rPr>
          <w:rFonts w:ascii="Times New Roman" w:hAnsi="Times New Roman"/>
          <w:caps/>
          <w:sz w:val="24"/>
          <w:szCs w:val="24"/>
          <w:lang w:eastAsia="ru-RU"/>
        </w:rPr>
        <w:t>4. ЮРИДИЧЕСКИЕ АДРЕСА И БАНКОВСКИЕ РЕКВИЗИТЫ СТОРОН</w:t>
      </w:r>
    </w:p>
    <w:p w:rsidR="00203915" w:rsidRDefault="00203915" w:rsidP="00B60187">
      <w:pPr>
        <w:shd w:val="clear" w:color="auto" w:fill="FFFFFF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537E4">
        <w:rPr>
          <w:rFonts w:ascii="Times New Roman" w:hAnsi="Times New Roman"/>
          <w:b/>
          <w:bCs/>
          <w:sz w:val="24"/>
          <w:szCs w:val="24"/>
          <w:lang w:eastAsia="ru-RU"/>
        </w:rPr>
        <w:t>Автошкола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: ООО «ФИДЭС» - «Автошкола №1»</w:t>
      </w:r>
    </w:p>
    <w:p w:rsidR="00203915" w:rsidRPr="009A0BA2" w:rsidRDefault="00203915" w:rsidP="00B60187">
      <w:pPr>
        <w:shd w:val="clear" w:color="auto" w:fill="FFFFFF"/>
        <w:jc w:val="both"/>
        <w:rPr>
          <w:rFonts w:ascii="Times New Roman" w:hAnsi="Times New Roman"/>
          <w:b/>
          <w:bCs/>
          <w:lang w:eastAsia="ru-RU"/>
        </w:rPr>
      </w:pPr>
      <w:r w:rsidRPr="009A0BA2">
        <w:rPr>
          <w:rFonts w:ascii="Times New Roman" w:hAnsi="Times New Roman"/>
          <w:bCs/>
          <w:lang w:eastAsia="ru-RU"/>
        </w:rPr>
        <w:t>А</w:t>
      </w:r>
      <w:r w:rsidRPr="009A0BA2">
        <w:rPr>
          <w:rFonts w:ascii="Times New Roman" w:hAnsi="Times New Roman"/>
          <w:lang w:eastAsia="ru-RU"/>
        </w:rPr>
        <w:t>дрес: Тульская область, г. Богородицк, ул. Коммунаров, д. 68</w:t>
      </w:r>
    </w:p>
    <w:p w:rsidR="00203915" w:rsidRPr="009A0BA2" w:rsidRDefault="00203915" w:rsidP="00B60187">
      <w:pPr>
        <w:shd w:val="clear" w:color="auto" w:fill="FFFFFF"/>
        <w:jc w:val="both"/>
        <w:rPr>
          <w:rFonts w:ascii="Times New Roman" w:hAnsi="Times New Roman"/>
          <w:lang w:eastAsia="ru-RU"/>
        </w:rPr>
      </w:pPr>
      <w:r w:rsidRPr="009A0BA2">
        <w:rPr>
          <w:rFonts w:ascii="Times New Roman" w:hAnsi="Times New Roman"/>
          <w:lang w:eastAsia="ru-RU"/>
        </w:rPr>
        <w:t>ИНН 7112028342, КПП 711201001</w:t>
      </w:r>
    </w:p>
    <w:p w:rsidR="00203915" w:rsidRPr="009A0BA2" w:rsidRDefault="00203915" w:rsidP="00B60187">
      <w:pPr>
        <w:shd w:val="clear" w:color="auto" w:fill="FFFFFF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Рас./счёт 40702810201500193341, БИК 044525999,Точка ПАО  Банка «ФК Открытие»</w:t>
      </w:r>
    </w:p>
    <w:p w:rsidR="00203915" w:rsidRDefault="00203915" w:rsidP="00B60187">
      <w:pPr>
        <w:shd w:val="clear" w:color="auto" w:fill="FFFFFF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0BA2">
        <w:rPr>
          <w:rFonts w:ascii="Times New Roman" w:hAnsi="Times New Roman"/>
          <w:lang w:eastAsia="ru-RU"/>
        </w:rPr>
        <w:t>Корр./счёт 301</w:t>
      </w:r>
      <w:r>
        <w:rPr>
          <w:rFonts w:ascii="Times New Roman" w:hAnsi="Times New Roman"/>
          <w:lang w:eastAsia="ru-RU"/>
        </w:rPr>
        <w:t>01810845250000999</w:t>
      </w:r>
    </w:p>
    <w:p w:rsidR="00203915" w:rsidRDefault="00203915" w:rsidP="00B60187">
      <w:pPr>
        <w:shd w:val="clear" w:color="auto" w:fill="FFFFFF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537E4">
        <w:rPr>
          <w:rFonts w:ascii="Times New Roman" w:hAnsi="Times New Roman"/>
          <w:b/>
          <w:bCs/>
          <w:sz w:val="24"/>
          <w:szCs w:val="24"/>
          <w:lang w:eastAsia="ru-RU"/>
        </w:rPr>
        <w:t>Обучающийся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______________________________________________________________________</w:t>
      </w:r>
    </w:p>
    <w:p w:rsidR="00203915" w:rsidRDefault="00203915" w:rsidP="00B60187">
      <w:pPr>
        <w:shd w:val="clear" w:color="auto" w:fill="FFFFFF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адрес р</w:t>
      </w:r>
      <w:r w:rsidRPr="00F537E4">
        <w:rPr>
          <w:rFonts w:ascii="Times New Roman" w:hAnsi="Times New Roman"/>
          <w:sz w:val="24"/>
          <w:szCs w:val="24"/>
          <w:lang w:eastAsia="ru-RU"/>
        </w:rPr>
        <w:t>егистрация</w:t>
      </w:r>
      <w:r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____________________________________________________________________</w:t>
      </w:r>
    </w:p>
    <w:p w:rsidR="00203915" w:rsidRDefault="00203915" w:rsidP="00B60187">
      <w:pPr>
        <w:shd w:val="clear" w:color="auto" w:fill="FFFFFF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203915" w:rsidRDefault="00203915" w:rsidP="00B60187">
      <w:pPr>
        <w:shd w:val="clear" w:color="auto" w:fill="FFFFFF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Паспорт:</w:t>
      </w:r>
      <w:r w:rsidRPr="00F537E4">
        <w:rPr>
          <w:rFonts w:ascii="Times New Roman" w:hAnsi="Times New Roman"/>
          <w:sz w:val="24"/>
          <w:szCs w:val="24"/>
          <w:lang w:eastAsia="ru-RU"/>
        </w:rPr>
        <w:t>серия</w:t>
      </w:r>
      <w:r>
        <w:rPr>
          <w:rFonts w:ascii="Times New Roman" w:hAnsi="Times New Roman"/>
          <w:sz w:val="24"/>
          <w:szCs w:val="24"/>
          <w:lang w:eastAsia="ru-RU"/>
        </w:rPr>
        <w:t>____________№__________________выдан______________________________________________________________________________________________________________________________________________________________________________ от «___»  _______________ _____г.</w:t>
      </w:r>
    </w:p>
    <w:p w:rsidR="00203915" w:rsidRPr="00F537E4" w:rsidRDefault="00203915" w:rsidP="00B60187">
      <w:pPr>
        <w:shd w:val="clear" w:color="auto" w:fill="FFFFFF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37E4">
        <w:rPr>
          <w:rFonts w:ascii="Times New Roman" w:hAnsi="Times New Roman"/>
          <w:sz w:val="24"/>
          <w:szCs w:val="24"/>
          <w:lang w:eastAsia="ru-RU"/>
        </w:rPr>
        <w:t>Телефон</w:t>
      </w:r>
      <w:r>
        <w:rPr>
          <w:rFonts w:ascii="Times New Roman" w:hAnsi="Times New Roman"/>
          <w:sz w:val="24"/>
          <w:szCs w:val="24"/>
          <w:lang w:eastAsia="ru-RU"/>
        </w:rPr>
        <w:t xml:space="preserve">      ___________________________________</w:t>
      </w:r>
      <w:r w:rsidRPr="00F537E4">
        <w:rPr>
          <w:rFonts w:ascii="Times New Roman" w:hAnsi="Times New Roman"/>
          <w:sz w:val="24"/>
          <w:szCs w:val="24"/>
          <w:lang w:eastAsia="ru-RU"/>
        </w:rPr>
        <w:t> </w:t>
      </w:r>
    </w:p>
    <w:p w:rsidR="00203915" w:rsidRDefault="00203915" w:rsidP="00B60187">
      <w:pPr>
        <w:shd w:val="clear" w:color="auto" w:fill="FFFFFF"/>
        <w:rPr>
          <w:rFonts w:ascii="Times New Roman" w:hAnsi="Times New Roman"/>
          <w:caps/>
          <w:sz w:val="24"/>
          <w:szCs w:val="24"/>
          <w:lang w:eastAsia="ru-RU"/>
        </w:rPr>
      </w:pPr>
      <w:r w:rsidRPr="00F537E4">
        <w:rPr>
          <w:rFonts w:ascii="Times New Roman" w:hAnsi="Times New Roman"/>
          <w:caps/>
          <w:sz w:val="24"/>
          <w:szCs w:val="24"/>
          <w:lang w:eastAsia="ru-RU"/>
        </w:rPr>
        <w:t>5. ПОДПИСИ СТОРОН</w:t>
      </w:r>
    </w:p>
    <w:p w:rsidR="00203915" w:rsidRPr="00F537E4" w:rsidRDefault="00203915" w:rsidP="00B60187">
      <w:pPr>
        <w:shd w:val="clear" w:color="auto" w:fill="FFFFFF"/>
        <w:jc w:val="both"/>
        <w:rPr>
          <w:rFonts w:ascii="Times New Roman" w:hAnsi="Times New Roman"/>
          <w:caps/>
          <w:sz w:val="24"/>
          <w:szCs w:val="24"/>
          <w:lang w:eastAsia="ru-RU"/>
        </w:rPr>
      </w:pPr>
    </w:p>
    <w:p w:rsidR="00203915" w:rsidRDefault="00203915" w:rsidP="00900207">
      <w:pPr>
        <w:shd w:val="clear" w:color="auto" w:fill="FFFFFF"/>
        <w:jc w:val="lef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Генеральный директор  </w:t>
      </w:r>
    </w:p>
    <w:p w:rsidR="00203915" w:rsidRDefault="00203915" w:rsidP="00900207">
      <w:pPr>
        <w:shd w:val="clear" w:color="auto" w:fill="FFFFFF"/>
        <w:jc w:val="lef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ООО «ФИДЭС» - «Автошколы №1»</w:t>
      </w:r>
    </w:p>
    <w:p w:rsidR="00203915" w:rsidRDefault="00203915" w:rsidP="00900207">
      <w:pPr>
        <w:shd w:val="clear" w:color="auto" w:fill="FFFFFF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203915" w:rsidRDefault="00203915" w:rsidP="00900207">
      <w:pPr>
        <w:shd w:val="clear" w:color="auto" w:fill="FFFFFF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203915" w:rsidRPr="009A0BA2" w:rsidRDefault="00203915" w:rsidP="009A0BA2">
      <w:pPr>
        <w:shd w:val="clear" w:color="auto" w:fill="FFFFFF"/>
        <w:jc w:val="left"/>
        <w:rPr>
          <w:rFonts w:ascii="Times New Roman" w:hAnsi="Times New Roman"/>
          <w:sz w:val="24"/>
          <w:szCs w:val="24"/>
          <w:lang w:eastAsia="ru-RU"/>
        </w:rPr>
      </w:pPr>
      <w:r w:rsidRPr="00F537E4">
        <w:rPr>
          <w:rFonts w:ascii="Times New Roman" w:hAnsi="Times New Roman"/>
          <w:sz w:val="24"/>
          <w:szCs w:val="24"/>
          <w:lang w:eastAsia="ru-RU"/>
        </w:rPr>
        <w:t xml:space="preserve"> _________________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 В.В. Батюмова                                           </w:t>
      </w:r>
      <w:r w:rsidRPr="00F537E4">
        <w:rPr>
          <w:rFonts w:ascii="Times New Roman" w:hAnsi="Times New Roman"/>
          <w:sz w:val="24"/>
          <w:szCs w:val="24"/>
          <w:lang w:eastAsia="ru-RU"/>
        </w:rPr>
        <w:t>Обучающийся _________________</w:t>
      </w:r>
    </w:p>
    <w:sectPr w:rsidR="00203915" w:rsidRPr="009A0BA2" w:rsidSect="009A0BA2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75BB5"/>
    <w:multiLevelType w:val="singleLevel"/>
    <w:tmpl w:val="C00E8254"/>
    <w:lvl w:ilvl="0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37E4"/>
    <w:rsid w:val="000038CC"/>
    <w:rsid w:val="00015360"/>
    <w:rsid w:val="00025680"/>
    <w:rsid w:val="000318DF"/>
    <w:rsid w:val="00037D30"/>
    <w:rsid w:val="00037E4E"/>
    <w:rsid w:val="00043299"/>
    <w:rsid w:val="00043561"/>
    <w:rsid w:val="00043D58"/>
    <w:rsid w:val="000645FB"/>
    <w:rsid w:val="00072858"/>
    <w:rsid w:val="00072DF7"/>
    <w:rsid w:val="00073C76"/>
    <w:rsid w:val="000744B7"/>
    <w:rsid w:val="00083767"/>
    <w:rsid w:val="00093CEC"/>
    <w:rsid w:val="00094F8B"/>
    <w:rsid w:val="00096E3E"/>
    <w:rsid w:val="000A36E9"/>
    <w:rsid w:val="000A5E35"/>
    <w:rsid w:val="000B1B9C"/>
    <w:rsid w:val="000C2701"/>
    <w:rsid w:val="000C3C51"/>
    <w:rsid w:val="000D1AA9"/>
    <w:rsid w:val="000F3592"/>
    <w:rsid w:val="00105819"/>
    <w:rsid w:val="00105C7A"/>
    <w:rsid w:val="00110510"/>
    <w:rsid w:val="0011621E"/>
    <w:rsid w:val="00126476"/>
    <w:rsid w:val="001319FA"/>
    <w:rsid w:val="001437C0"/>
    <w:rsid w:val="00155CEC"/>
    <w:rsid w:val="00161895"/>
    <w:rsid w:val="001634A2"/>
    <w:rsid w:val="00167F02"/>
    <w:rsid w:val="00171C7F"/>
    <w:rsid w:val="00183641"/>
    <w:rsid w:val="001838EA"/>
    <w:rsid w:val="001871EB"/>
    <w:rsid w:val="00191123"/>
    <w:rsid w:val="00193728"/>
    <w:rsid w:val="00194390"/>
    <w:rsid w:val="00194F91"/>
    <w:rsid w:val="00196366"/>
    <w:rsid w:val="001A7156"/>
    <w:rsid w:val="001C4B74"/>
    <w:rsid w:val="001C6C2E"/>
    <w:rsid w:val="001D5ED7"/>
    <w:rsid w:val="001D7189"/>
    <w:rsid w:val="001E1427"/>
    <w:rsid w:val="001E3343"/>
    <w:rsid w:val="001E6F96"/>
    <w:rsid w:val="001F6317"/>
    <w:rsid w:val="001F68B5"/>
    <w:rsid w:val="00203915"/>
    <w:rsid w:val="00206181"/>
    <w:rsid w:val="00211625"/>
    <w:rsid w:val="00221B8E"/>
    <w:rsid w:val="002303DB"/>
    <w:rsid w:val="00236FFB"/>
    <w:rsid w:val="0024033C"/>
    <w:rsid w:val="00252054"/>
    <w:rsid w:val="002623A3"/>
    <w:rsid w:val="002655AF"/>
    <w:rsid w:val="002838E0"/>
    <w:rsid w:val="002864BA"/>
    <w:rsid w:val="00291812"/>
    <w:rsid w:val="002A1E7B"/>
    <w:rsid w:val="002A251F"/>
    <w:rsid w:val="002A4758"/>
    <w:rsid w:val="002B00C7"/>
    <w:rsid w:val="002B5900"/>
    <w:rsid w:val="002C474B"/>
    <w:rsid w:val="002D2022"/>
    <w:rsid w:val="002D7112"/>
    <w:rsid w:val="002F1078"/>
    <w:rsid w:val="002F6969"/>
    <w:rsid w:val="0031275A"/>
    <w:rsid w:val="00322C10"/>
    <w:rsid w:val="0032615E"/>
    <w:rsid w:val="00326A62"/>
    <w:rsid w:val="003400E5"/>
    <w:rsid w:val="0034383D"/>
    <w:rsid w:val="00344414"/>
    <w:rsid w:val="003469C5"/>
    <w:rsid w:val="00353FB9"/>
    <w:rsid w:val="00360888"/>
    <w:rsid w:val="00366969"/>
    <w:rsid w:val="00366F60"/>
    <w:rsid w:val="00372BED"/>
    <w:rsid w:val="00380191"/>
    <w:rsid w:val="0039587D"/>
    <w:rsid w:val="003A00B4"/>
    <w:rsid w:val="003A22E8"/>
    <w:rsid w:val="003A2D55"/>
    <w:rsid w:val="003B2E6A"/>
    <w:rsid w:val="003C6D1B"/>
    <w:rsid w:val="003D3A18"/>
    <w:rsid w:val="003E19B5"/>
    <w:rsid w:val="003F5E49"/>
    <w:rsid w:val="003F6427"/>
    <w:rsid w:val="004055FA"/>
    <w:rsid w:val="00417685"/>
    <w:rsid w:val="00417716"/>
    <w:rsid w:val="00420343"/>
    <w:rsid w:val="0042628E"/>
    <w:rsid w:val="0043184F"/>
    <w:rsid w:val="0045164E"/>
    <w:rsid w:val="004519BB"/>
    <w:rsid w:val="00454431"/>
    <w:rsid w:val="004548B6"/>
    <w:rsid w:val="00465594"/>
    <w:rsid w:val="004672CF"/>
    <w:rsid w:val="00477377"/>
    <w:rsid w:val="0048301A"/>
    <w:rsid w:val="0049465D"/>
    <w:rsid w:val="00497FF2"/>
    <w:rsid w:val="004A09AD"/>
    <w:rsid w:val="004A26A7"/>
    <w:rsid w:val="004A30AF"/>
    <w:rsid w:val="004A3B8F"/>
    <w:rsid w:val="004A6F8D"/>
    <w:rsid w:val="004A7D82"/>
    <w:rsid w:val="004B14CA"/>
    <w:rsid w:val="004B5B67"/>
    <w:rsid w:val="004B70D6"/>
    <w:rsid w:val="004C46B0"/>
    <w:rsid w:val="004C46BB"/>
    <w:rsid w:val="004D420F"/>
    <w:rsid w:val="004E15F0"/>
    <w:rsid w:val="004F21CD"/>
    <w:rsid w:val="00500C8E"/>
    <w:rsid w:val="0050287F"/>
    <w:rsid w:val="00510EE9"/>
    <w:rsid w:val="0051293F"/>
    <w:rsid w:val="00522BE3"/>
    <w:rsid w:val="00525A39"/>
    <w:rsid w:val="005310FF"/>
    <w:rsid w:val="00536D63"/>
    <w:rsid w:val="0054024F"/>
    <w:rsid w:val="0054517A"/>
    <w:rsid w:val="005544C1"/>
    <w:rsid w:val="00561D50"/>
    <w:rsid w:val="00561FF6"/>
    <w:rsid w:val="00572A07"/>
    <w:rsid w:val="00593B59"/>
    <w:rsid w:val="00595CE3"/>
    <w:rsid w:val="005B12A3"/>
    <w:rsid w:val="005C73BD"/>
    <w:rsid w:val="005C7772"/>
    <w:rsid w:val="005D4AE6"/>
    <w:rsid w:val="005E0E13"/>
    <w:rsid w:val="005F38FA"/>
    <w:rsid w:val="005F4604"/>
    <w:rsid w:val="00605DC5"/>
    <w:rsid w:val="00614D60"/>
    <w:rsid w:val="0065292A"/>
    <w:rsid w:val="00676293"/>
    <w:rsid w:val="0068030F"/>
    <w:rsid w:val="006805C5"/>
    <w:rsid w:val="00680842"/>
    <w:rsid w:val="006879EC"/>
    <w:rsid w:val="006908EB"/>
    <w:rsid w:val="00693970"/>
    <w:rsid w:val="006942A7"/>
    <w:rsid w:val="0069590B"/>
    <w:rsid w:val="006A1627"/>
    <w:rsid w:val="006A457E"/>
    <w:rsid w:val="006A549B"/>
    <w:rsid w:val="006B3995"/>
    <w:rsid w:val="006B7962"/>
    <w:rsid w:val="006C4844"/>
    <w:rsid w:val="006C4A88"/>
    <w:rsid w:val="006C567A"/>
    <w:rsid w:val="006C6617"/>
    <w:rsid w:val="006C6CAB"/>
    <w:rsid w:val="006D3923"/>
    <w:rsid w:val="00700C2A"/>
    <w:rsid w:val="007011EF"/>
    <w:rsid w:val="00711A8B"/>
    <w:rsid w:val="00713DC3"/>
    <w:rsid w:val="00722A50"/>
    <w:rsid w:val="007448FD"/>
    <w:rsid w:val="0074643B"/>
    <w:rsid w:val="00752D89"/>
    <w:rsid w:val="00767342"/>
    <w:rsid w:val="00780C47"/>
    <w:rsid w:val="007943C4"/>
    <w:rsid w:val="00796206"/>
    <w:rsid w:val="007974CF"/>
    <w:rsid w:val="007B5AA5"/>
    <w:rsid w:val="007C3324"/>
    <w:rsid w:val="007C3ADB"/>
    <w:rsid w:val="007C595F"/>
    <w:rsid w:val="007E4B59"/>
    <w:rsid w:val="008077CD"/>
    <w:rsid w:val="00825D55"/>
    <w:rsid w:val="0082755B"/>
    <w:rsid w:val="008300D3"/>
    <w:rsid w:val="00842C20"/>
    <w:rsid w:val="00856DA7"/>
    <w:rsid w:val="00861291"/>
    <w:rsid w:val="008626C5"/>
    <w:rsid w:val="00863174"/>
    <w:rsid w:val="00867BA2"/>
    <w:rsid w:val="008729AA"/>
    <w:rsid w:val="00892436"/>
    <w:rsid w:val="00892E74"/>
    <w:rsid w:val="00893416"/>
    <w:rsid w:val="008A0FAE"/>
    <w:rsid w:val="008A48E1"/>
    <w:rsid w:val="008A6DAE"/>
    <w:rsid w:val="008B2F28"/>
    <w:rsid w:val="008B626C"/>
    <w:rsid w:val="008C3E93"/>
    <w:rsid w:val="008D039F"/>
    <w:rsid w:val="008D3B08"/>
    <w:rsid w:val="008E3895"/>
    <w:rsid w:val="008E3BCF"/>
    <w:rsid w:val="008F45C8"/>
    <w:rsid w:val="00900207"/>
    <w:rsid w:val="009034A6"/>
    <w:rsid w:val="009045B3"/>
    <w:rsid w:val="009102A7"/>
    <w:rsid w:val="00930585"/>
    <w:rsid w:val="009324E3"/>
    <w:rsid w:val="00933A51"/>
    <w:rsid w:val="009342D0"/>
    <w:rsid w:val="00947B65"/>
    <w:rsid w:val="00956554"/>
    <w:rsid w:val="00966082"/>
    <w:rsid w:val="009702AB"/>
    <w:rsid w:val="00971DCA"/>
    <w:rsid w:val="00973403"/>
    <w:rsid w:val="009765B5"/>
    <w:rsid w:val="009825D9"/>
    <w:rsid w:val="0099526C"/>
    <w:rsid w:val="009A07E3"/>
    <w:rsid w:val="009A0BA2"/>
    <w:rsid w:val="009A4991"/>
    <w:rsid w:val="009A5156"/>
    <w:rsid w:val="009B23B1"/>
    <w:rsid w:val="009B73BF"/>
    <w:rsid w:val="009C1F1A"/>
    <w:rsid w:val="009D0BCF"/>
    <w:rsid w:val="009F49BE"/>
    <w:rsid w:val="00A02BD4"/>
    <w:rsid w:val="00A0381C"/>
    <w:rsid w:val="00A05B4A"/>
    <w:rsid w:val="00A23A9B"/>
    <w:rsid w:val="00A463F9"/>
    <w:rsid w:val="00A46F01"/>
    <w:rsid w:val="00A47430"/>
    <w:rsid w:val="00A53B9F"/>
    <w:rsid w:val="00A622AA"/>
    <w:rsid w:val="00A6570A"/>
    <w:rsid w:val="00A77C15"/>
    <w:rsid w:val="00A828F2"/>
    <w:rsid w:val="00A87563"/>
    <w:rsid w:val="00AA2B8F"/>
    <w:rsid w:val="00AB244C"/>
    <w:rsid w:val="00AC76BF"/>
    <w:rsid w:val="00AD40C5"/>
    <w:rsid w:val="00AE33B6"/>
    <w:rsid w:val="00AF52F8"/>
    <w:rsid w:val="00AF6AA7"/>
    <w:rsid w:val="00B0186D"/>
    <w:rsid w:val="00B02CF2"/>
    <w:rsid w:val="00B05467"/>
    <w:rsid w:val="00B06014"/>
    <w:rsid w:val="00B064D9"/>
    <w:rsid w:val="00B16CB2"/>
    <w:rsid w:val="00B257AD"/>
    <w:rsid w:val="00B348DE"/>
    <w:rsid w:val="00B4346A"/>
    <w:rsid w:val="00B60187"/>
    <w:rsid w:val="00B8696A"/>
    <w:rsid w:val="00B93C78"/>
    <w:rsid w:val="00BA5CC9"/>
    <w:rsid w:val="00BA6D1F"/>
    <w:rsid w:val="00BB3DA9"/>
    <w:rsid w:val="00BC206F"/>
    <w:rsid w:val="00BC2224"/>
    <w:rsid w:val="00BC3D09"/>
    <w:rsid w:val="00BD2BB9"/>
    <w:rsid w:val="00BD31C3"/>
    <w:rsid w:val="00BE5DF0"/>
    <w:rsid w:val="00BF7B73"/>
    <w:rsid w:val="00C04904"/>
    <w:rsid w:val="00C14214"/>
    <w:rsid w:val="00C173A7"/>
    <w:rsid w:val="00C22788"/>
    <w:rsid w:val="00C2377A"/>
    <w:rsid w:val="00C321D9"/>
    <w:rsid w:val="00C412A1"/>
    <w:rsid w:val="00C4253D"/>
    <w:rsid w:val="00C43233"/>
    <w:rsid w:val="00C4356B"/>
    <w:rsid w:val="00C510AB"/>
    <w:rsid w:val="00C52D88"/>
    <w:rsid w:val="00C81DE8"/>
    <w:rsid w:val="00C841EB"/>
    <w:rsid w:val="00C84EB0"/>
    <w:rsid w:val="00C866D3"/>
    <w:rsid w:val="00C86EF9"/>
    <w:rsid w:val="00C97CA1"/>
    <w:rsid w:val="00CB5A90"/>
    <w:rsid w:val="00CD6CB8"/>
    <w:rsid w:val="00CE0804"/>
    <w:rsid w:val="00CE7C6D"/>
    <w:rsid w:val="00CF563F"/>
    <w:rsid w:val="00D004EC"/>
    <w:rsid w:val="00D02CA7"/>
    <w:rsid w:val="00D15955"/>
    <w:rsid w:val="00D17B10"/>
    <w:rsid w:val="00D24821"/>
    <w:rsid w:val="00D26AED"/>
    <w:rsid w:val="00D27FC7"/>
    <w:rsid w:val="00D353AF"/>
    <w:rsid w:val="00D40E64"/>
    <w:rsid w:val="00D47202"/>
    <w:rsid w:val="00D50A53"/>
    <w:rsid w:val="00D54B73"/>
    <w:rsid w:val="00D54E2E"/>
    <w:rsid w:val="00D57FC1"/>
    <w:rsid w:val="00D6678A"/>
    <w:rsid w:val="00D81689"/>
    <w:rsid w:val="00D81ECF"/>
    <w:rsid w:val="00D86A36"/>
    <w:rsid w:val="00D90DEF"/>
    <w:rsid w:val="00DB0305"/>
    <w:rsid w:val="00DB2D4B"/>
    <w:rsid w:val="00DB4C0C"/>
    <w:rsid w:val="00DC682E"/>
    <w:rsid w:val="00DC766A"/>
    <w:rsid w:val="00DD204D"/>
    <w:rsid w:val="00DE4C72"/>
    <w:rsid w:val="00E051FE"/>
    <w:rsid w:val="00E07FD7"/>
    <w:rsid w:val="00E206D8"/>
    <w:rsid w:val="00E25F42"/>
    <w:rsid w:val="00E27B0E"/>
    <w:rsid w:val="00E3225E"/>
    <w:rsid w:val="00E35B03"/>
    <w:rsid w:val="00E37CF2"/>
    <w:rsid w:val="00E46C4D"/>
    <w:rsid w:val="00E52970"/>
    <w:rsid w:val="00E53A47"/>
    <w:rsid w:val="00E61B15"/>
    <w:rsid w:val="00E708F5"/>
    <w:rsid w:val="00E72128"/>
    <w:rsid w:val="00E73B88"/>
    <w:rsid w:val="00E75258"/>
    <w:rsid w:val="00E75B37"/>
    <w:rsid w:val="00E75BBB"/>
    <w:rsid w:val="00E92F5E"/>
    <w:rsid w:val="00E93419"/>
    <w:rsid w:val="00E95AAD"/>
    <w:rsid w:val="00EA65C7"/>
    <w:rsid w:val="00EB3040"/>
    <w:rsid w:val="00EB456D"/>
    <w:rsid w:val="00EC0E8D"/>
    <w:rsid w:val="00ED720B"/>
    <w:rsid w:val="00F04DB4"/>
    <w:rsid w:val="00F10622"/>
    <w:rsid w:val="00F13299"/>
    <w:rsid w:val="00F14AB7"/>
    <w:rsid w:val="00F27922"/>
    <w:rsid w:val="00F40AF0"/>
    <w:rsid w:val="00F526D4"/>
    <w:rsid w:val="00F52B76"/>
    <w:rsid w:val="00F537E4"/>
    <w:rsid w:val="00F70976"/>
    <w:rsid w:val="00F81FCC"/>
    <w:rsid w:val="00F8381F"/>
    <w:rsid w:val="00F8411B"/>
    <w:rsid w:val="00FB4C9C"/>
    <w:rsid w:val="00FD0FF6"/>
    <w:rsid w:val="00FD4D16"/>
    <w:rsid w:val="00FE0E73"/>
    <w:rsid w:val="00FE1C69"/>
    <w:rsid w:val="00FE3F1C"/>
    <w:rsid w:val="00FE4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510"/>
    <w:pPr>
      <w:jc w:val="center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F537E4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F537E4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537E4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537E4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Strong">
    <w:name w:val="Strong"/>
    <w:basedOn w:val="DefaultParagraphFont"/>
    <w:uiPriority w:val="99"/>
    <w:qFormat/>
    <w:rsid w:val="00F537E4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F537E4"/>
    <w:rPr>
      <w:rFonts w:cs="Times New Roman"/>
    </w:rPr>
  </w:style>
  <w:style w:type="paragraph" w:styleId="NormalWeb">
    <w:name w:val="Normal (Web)"/>
    <w:basedOn w:val="Normal"/>
    <w:uiPriority w:val="99"/>
    <w:semiHidden/>
    <w:rsid w:val="00F537E4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E53A47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7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3445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3450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345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154</TotalTime>
  <Pages>2</Pages>
  <Words>1106</Words>
  <Characters>6306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Авто23</dc:creator>
  <cp:keywords/>
  <dc:description/>
  <cp:lastModifiedBy>1</cp:lastModifiedBy>
  <cp:revision>16</cp:revision>
  <cp:lastPrinted>2023-11-28T06:33:00Z</cp:lastPrinted>
  <dcterms:created xsi:type="dcterms:W3CDTF">2017-01-29T13:36:00Z</dcterms:created>
  <dcterms:modified xsi:type="dcterms:W3CDTF">2023-11-28T06:36:00Z</dcterms:modified>
</cp:coreProperties>
</file>